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桂林理工大学南宁分校2</w:t>
      </w:r>
      <w:r>
        <w:rPr>
          <w:rFonts w:hint="eastAsia"/>
          <w:b/>
          <w:sz w:val="36"/>
          <w:szCs w:val="36"/>
          <w:lang w:val="en-US" w:eastAsia="zh-CN"/>
        </w:rPr>
        <w:t>020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年秋季运动会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宣传板评比规则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16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分值</w:t>
            </w:r>
          </w:p>
        </w:tc>
        <w:tc>
          <w:tcPr>
            <w:tcW w:w="595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海报寓意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每份海报要附上寓意、主题、设计思路、海报内容介绍（10分）。要求寓意与运动会海报相契合，寓意积极向上围绕主题（5分）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（作品未附交寓意本项不得分）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版面内容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海报的内容要贴合运动会主题、突出青春、运动等元素，内容</w:t>
            </w:r>
            <w:r>
              <w:rPr>
                <w:szCs w:val="21"/>
              </w:rPr>
              <w:t>需</w:t>
            </w:r>
            <w:r>
              <w:rPr>
                <w:rFonts w:hint="eastAsia"/>
                <w:szCs w:val="21"/>
              </w:rPr>
              <w:t>健康、</w:t>
            </w:r>
            <w:r>
              <w:rPr>
                <w:szCs w:val="21"/>
              </w:rPr>
              <w:t>积极</w:t>
            </w:r>
            <w:r>
              <w:rPr>
                <w:rFonts w:hint="eastAsia"/>
                <w:szCs w:val="21"/>
              </w:rPr>
              <w:t>向上，内容多样，海报绘制质量高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版面样式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版面设计新颖、创新、富有艺术性（6分）。排版合理、</w:t>
            </w:r>
            <w:r>
              <w:rPr>
                <w:szCs w:val="21"/>
              </w:rPr>
              <w:t>美观</w:t>
            </w:r>
            <w:r>
              <w:rPr>
                <w:rFonts w:hint="eastAsia"/>
                <w:szCs w:val="21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文字美观排版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文字书写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、排版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鲜明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（5分）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，“运动会”字体书写美观、得体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（5分），“运动会“文字书写占海报版面的25%-45%（5分），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其余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文字所占比例适中（5分）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创新特色分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作品脱离陈规，给人耳目一新之感，有创新元素，运用</w:t>
            </w:r>
            <w:r>
              <w:rPr>
                <w:szCs w:val="21"/>
              </w:rPr>
              <w:t>一定</w:t>
            </w:r>
            <w:r>
              <w:rPr>
                <w:rFonts w:hint="eastAsia"/>
                <w:szCs w:val="21"/>
              </w:rPr>
              <w:t>创新手法（10分），敢于使用色彩搭配使其作品惊艳美观（5分）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整体性及色彩搭配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海报整体外观</w:t>
            </w:r>
            <w:r>
              <w:rPr>
                <w:szCs w:val="21"/>
              </w:rPr>
              <w:t>贴合</w:t>
            </w:r>
            <w:r>
              <w:rPr>
                <w:rFonts w:hint="eastAsia"/>
                <w:szCs w:val="21"/>
              </w:rPr>
              <w:t>主题（5分），整幅海报色彩搭配得当，相映出彩（5分），海报细节精美细致（10分）。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390</Words>
  <Characters>408</Characters>
  <Paragraphs>33</Paragraphs>
  <TotalTime>68</TotalTime>
  <ScaleCrop>false</ScaleCrop>
  <LinksUpToDate>false</LinksUpToDate>
  <CharactersWithSpaces>408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2018-10-30T02:13:00Z</dcterms:created>
  <dc:creator>^O^</dc:creator>
  <cp:lastModifiedBy>郭鑫</cp:lastModifiedBy>
  <dcterms:modified xsi:type="dcterms:W3CDTF">2020-11-04T10:27:31Z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