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47" w:rsidRDefault="00C817DF">
      <w:r>
        <w:rPr>
          <w:rFonts w:hint="eastAsia"/>
          <w:b/>
          <w:bCs/>
          <w:sz w:val="32"/>
          <w:szCs w:val="32"/>
        </w:rPr>
        <w:t>附件一：</w:t>
      </w:r>
    </w:p>
    <w:p w:rsidR="00346F47" w:rsidRDefault="00C817DF">
      <w:r>
        <w:rPr>
          <w:noProof/>
        </w:rPr>
        <mc:AlternateContent>
          <mc:Choice Requires="wps">
            <w:drawing>
              <wp:anchor distT="0" distB="0" distL="114300" distR="114300" simplePos="0" relativeHeight="250888192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449580</wp:posOffset>
                </wp:positionV>
                <wp:extent cx="2762250" cy="510540"/>
                <wp:effectExtent l="6350" t="6350" r="1270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89.4pt;margin-top:35.4pt;height:40.2pt;width:217.5pt;z-index:250888192;v-text-anchor:middle;mso-width-relative:page;mso-height-relative:page;" fillcolor="#FFFFFF [3201]" filled="t" stroked="t" coordsize="21600,21600" o:gfxdata="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YFqW41gAA&#10;AAoBAAAPAAAAAAAAAAEAIAAAACIAAABkcnMvZG93bnJldi54bWxQSwECFAAUAAAACACHTuJA6khR&#10;QFkCAACxBAAADgAAAAAAAAABACAAAAAl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舞台</w:t>
                      </w:r>
                    </w:p>
                  </w:txbxContent>
                </v:textbox>
              </v:rect>
            </w:pict>
          </mc:Fallback>
        </mc:AlternateContent>
      </w:r>
    </w:p>
    <w:p w:rsidR="00346F47" w:rsidRDefault="00346F47">
      <w:pPr>
        <w:jc w:val="center"/>
      </w:pPr>
    </w:p>
    <w:p w:rsidR="00346F47" w:rsidRDefault="00C817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19936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60960</wp:posOffset>
                </wp:positionV>
                <wp:extent cx="891540" cy="320040"/>
                <wp:effectExtent l="6350" t="6350" r="1651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下场区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23.4pt;margin-top:4.8pt;height:25.2pt;width:70.2pt;z-index:250919936;v-text-anchor:middle;mso-width-relative:page;mso-height-relative:page;" fillcolor="#FFFFFF [3201]" filled="t" stroked="t" coordsize="21600,21600" o:gfxdata="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49xuN1QAAAAgBAAAP&#10;AAAAAAAAAAEAIAAAACIAAABkcnMvZG93bnJldi54bWxQSwECFAAUAAAACACHTuJA47q6TFQCAACw&#10;BAAADgAAAAAAAAABACAAAAAkAQAAZHJzL2Uyb0RvYy54bWxQSwUGAAAAAAYABgBZAQAA6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下场区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963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60325</wp:posOffset>
                </wp:positionV>
                <wp:extent cx="819150" cy="304800"/>
                <wp:effectExtent l="6350" t="63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候场区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.3pt;margin-top:4.75pt;height:24pt;width:64.5pt;z-index:250949632;v-text-anchor:middle;mso-width-relative:page;mso-height-relative:page;" fillcolor="#FFFFFF [3201]" filled="t" stroked="t" coordsize="21600,21600" o:gfxdata="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j/jiNQAAAAH&#10;AQAADwAAAAAAAAABACAAAAAiAAAAZHJzL2Rvd25yZXYueG1sUEsBAhQAFAAAAAgAh07iQOPU0NNZ&#10;AgAAsAQAAA4AAAAAAAAAAQAgAAAAIwEAAGRycy9lMm9Eb2MueG1sUEsFBgAAAAAGAAYAWQEAAO4F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候场区</w:t>
                      </w:r>
                    </w:p>
                  </w:txbxContent>
                </v:textbox>
              </v:rect>
            </w:pict>
          </mc:Fallback>
        </mc:AlternateContent>
      </w:r>
    </w:p>
    <w:p w:rsidR="00346F47" w:rsidRDefault="00346F47">
      <w:pPr>
        <w:jc w:val="center"/>
      </w:pPr>
    </w:p>
    <w:p w:rsidR="00346F47" w:rsidRDefault="00346F47">
      <w:pPr>
        <w:jc w:val="center"/>
      </w:pPr>
    </w:p>
    <w:p w:rsidR="00346F47" w:rsidRDefault="00C817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5305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152400</wp:posOffset>
                </wp:positionV>
                <wp:extent cx="2609850" cy="327660"/>
                <wp:effectExtent l="6350" t="6350" r="1270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领导席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96.6pt;margin-top:12pt;height:25.8pt;width:205.5pt;z-index:251053056;v-text-anchor:middle;mso-width-relative:page;mso-height-relative:page;" fillcolor="#FFFFFF [3201]" filled="t" stroked="t" coordsize="21600,21600" o:gfxdata="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z+pl9UA&#10;AAAJAQAADwAAAAAAAAABACAAAAAiAAAAZHJzL2Rvd25yZXYueG1sUEsBAhQAFAAAAAgAh07iQIWb&#10;GEJbAgAAsQQAAA4AAAAAAAAAAQAgAAAAJA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领导席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004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167640</wp:posOffset>
                </wp:positionV>
                <wp:extent cx="998220" cy="320040"/>
                <wp:effectExtent l="6350" t="6350" r="24130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工作人员区域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35.4pt;margin-top:13.2pt;height:25.2pt;width:78.6pt;z-index:251010048;v-text-anchor:middle;mso-width-relative:page;mso-height-relative:page;" fillcolor="#FFFFFF [3201]" filled="t" stroked="t" coordsize="21600,21600" o:gfxdata="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nqjhY1gAA&#10;AAkBAAAPAAAAAAAAAAEAIAAAACIAAABkcnMvZG93bnJldi54bWxQSwECFAAUAAAACACHTuJAH9BF&#10;CFkCAACwBAAADgAAAAAAAAABACAAAAAl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工作人员区域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7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914400" cy="297180"/>
                <wp:effectExtent l="6350" t="6350" r="12700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工作人员区域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0pt;margin-top:12.6pt;height:23.4pt;width:72pt;z-index:250978304;v-text-anchor:middle;mso-width-relative:page;mso-height-relative:page;" fillcolor="#FFFFFF [3201]" filled="t" stroked="t" coordsize="21600,21600" o:gfxdata="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viMbNMAAAAGAQAA&#10;DwAAAAAAAAABACAAAAAiAAAAZHJzL2Rvd25yZXYueG1sUEsBAhQAFAAAAAgAh07iQMV2Y+9XAgAA&#10;sAQAAA4AAAAAAAAAAQAgAAAAIgEAAGRycy9lMm9Eb2MueG1sUEsFBgAAAAAGAAYAWQEAAOsF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工作人员区域</w:t>
                      </w:r>
                    </w:p>
                  </w:txbxContent>
                </v:textbox>
              </v:rect>
            </w:pict>
          </mc:Fallback>
        </mc:AlternateContent>
      </w:r>
    </w:p>
    <w:p w:rsidR="00346F47" w:rsidRDefault="00346F47">
      <w:pPr>
        <w:jc w:val="center"/>
      </w:pPr>
    </w:p>
    <w:p w:rsidR="00346F47" w:rsidRDefault="00C817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7763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160020</wp:posOffset>
                </wp:positionV>
                <wp:extent cx="1590675" cy="304800"/>
                <wp:effectExtent l="6350" t="6350" r="2222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录像、拍照区域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8.6pt;margin-top:12.6pt;height:24pt;width:125.25pt;z-index:251077632;v-text-anchor:middle;mso-width-relative:page;mso-height-relative:page;" fillcolor="#FFFFFF [3201]" filled="t" stroked="t" coordsize="21600,21600" o:gfxdata="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zhXP&#10;1QAAAAkBAAAPAAAAAAAAAAEAIAAAACIAAABkcnMvZG93bnJldi54bWxQSwECFAAUAAAACACHTuJA&#10;LfzfoV0CAACxBAAADgAAAAAAAAABACAAAAAk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录像、拍照区域</w:t>
                      </w:r>
                    </w:p>
                  </w:txbxContent>
                </v:textbox>
              </v:rect>
            </w:pict>
          </mc:Fallback>
        </mc:AlternateContent>
      </w:r>
    </w:p>
    <w:p w:rsidR="00346F47" w:rsidRDefault="00C817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305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102235</wp:posOffset>
                </wp:positionV>
                <wp:extent cx="457200" cy="78105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2706370"/>
                          <a:ext cx="4572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礼仪区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.95pt;margin-top:8.05pt;height:61.5pt;width:36pt;z-index:251030528;v-text-anchor:middle;mso-width-relative:page;mso-height-relative:page;" fillcolor="#FFFFFF [3201]" filled="t" stroked="t" coordsize="21600,21600" o:gfxdata="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rsF1DZAAAACgEAAA8AAAAAAAAAAQAgAAAAIgAAAGRycy9kb3ducmV2LnhtbFBL&#10;AQIUABQAAAAIAIdO4kBNGmmNZwIAAL4EAAAOAAAAAAAAAAEAIAAAACg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礼仪区</w:t>
                      </w:r>
                    </w:p>
                  </w:txbxContent>
                </v:textbox>
              </v:rect>
            </w:pict>
          </mc:Fallback>
        </mc:AlternateContent>
      </w:r>
    </w:p>
    <w:p w:rsidR="00346F47" w:rsidRDefault="00C817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5920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114300</wp:posOffset>
                </wp:positionV>
                <wp:extent cx="3611880" cy="685800"/>
                <wp:effectExtent l="6350" t="6350" r="2032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嘉宾席（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个椅子）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8.4pt;margin-top:9pt;height:54pt;width:284.4pt;z-index:251059200;v-text-anchor:middle;mso-width-relative:page;mso-height-relative:page;" fillcolor="#FFFFFF [3201]" filled="t" stroked="t" coordsize="21600,21600" o:gfxdata="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/BOBXVAAAA&#10;CgEAAA8AAAAAAAAAAQAgAAAAIgAAAGRycy9kb3ducmV2LnhtbFBLAQIUABQAAAAIAIdO4kBW4CFy&#10;WQIAALEEAAAOAAAAAAAAAAEAIAAAACQBAABkcnMvZTJvRG9jLnhtbFBLBQYAAAAABgAGAFkBAADv&#10;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嘉宾席（2排X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35</w:t>
                      </w:r>
                      <w:r>
                        <w:rPr>
                          <w:rFonts w:hint="eastAsia"/>
                          <w:sz w:val="24"/>
                        </w:rPr>
                        <w:t>个椅子）</w:t>
                      </w:r>
                    </w:p>
                  </w:txbxContent>
                </v:textbox>
              </v:rect>
            </w:pict>
          </mc:Fallback>
        </mc:AlternateContent>
      </w:r>
    </w:p>
    <w:p w:rsidR="00346F47" w:rsidRDefault="00346F47">
      <w:pPr>
        <w:jc w:val="center"/>
      </w:pPr>
    </w:p>
    <w:p w:rsidR="00346F47" w:rsidRDefault="00346F47">
      <w:pPr>
        <w:jc w:val="center"/>
      </w:pPr>
    </w:p>
    <w:p w:rsidR="00346F47" w:rsidRDefault="00346F47">
      <w:pPr>
        <w:jc w:val="center"/>
      </w:pPr>
    </w:p>
    <w:p w:rsidR="00346F47" w:rsidRDefault="00346F47">
      <w:pPr>
        <w:jc w:val="center"/>
      </w:pPr>
    </w:p>
    <w:p w:rsidR="00346F47" w:rsidRDefault="00C817DF">
      <w:pPr>
        <w:tabs>
          <w:tab w:val="left" w:pos="135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746760</wp:posOffset>
                </wp:positionV>
                <wp:extent cx="655320" cy="1005840"/>
                <wp:effectExtent l="4445" t="4445" r="6985" b="184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经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系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3.35pt;margin-top:58.8pt;height:79.2pt;width:51.6pt;z-index:252253184;mso-width-relative:page;mso-height-relative:page;" fillcolor="#FFFFFF [3201]" filled="t" stroked="t" coordsize="21600,21600" o:gfxdata="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qeCLPZAAAACwEAAA8AAAAAAAAAAQAgAAAAIgAAAGRycy9k&#10;b3ducmV2LnhtbFBLAQIUABQAAAAIAIdO4kDJ5NzeOgIAAGwEAAAOAAAAAAAAAAEAIAAAACgBAABk&#10;cnMvZTJvRG9jLnhtbFBLBQYAAAAABgAGAFkBAADU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经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系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sz w:val="24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613410</wp:posOffset>
                </wp:positionV>
                <wp:extent cx="413385" cy="1158240"/>
                <wp:effectExtent l="4445" t="4445" r="20320" b="184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计算机系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1.4pt;margin-top:48.3pt;height:91.2pt;width:32.55pt;z-index:252207104;mso-width-relative:page;mso-height-relative:page;" fillcolor="#FFFFFF [3201]" filled="t" stroked="t" coordsize="21600,21600" o:gfxdata="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Qfe/e2QAAAAoBAAAPAAAAAAAAAAEAIAAAACIAAABkcnMv&#10;ZG93bnJldi54bWxQSwECFAAUAAAACACHTuJAZfEjdTsCAABsBAAADgAAAAAAAAABACAAAAAoAQAA&#10;ZHJzL2Uyb0RvYy54bWxQSwUGAAAAAAYABgBZAQAA1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计算机系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726440</wp:posOffset>
                </wp:positionV>
                <wp:extent cx="533400" cy="1245235"/>
                <wp:effectExtent l="4445" t="4445" r="14605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2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冶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金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4.1pt;margin-top:57.2pt;height:98.05pt;width:42pt;z-index:252140544;mso-width-relative:page;mso-height-relative:page;" fillcolor="#FFFFFF [3201]" filled="t" stroked="t" coordsize="21600,21600" o:gfxdata="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x+WxXYAAAACwEAAA8AAAAAAAAAAQAgAAAAIgAAAGRycy9kb3du&#10;cmV2LnhtbFBLAQIUABQAAAAIAIdO4kAAcqLmOAIAAGwEAAAOAAAAAAAAAAEAIAAAACcBAABkcnMv&#10;ZTJvRG9jLnhtbFBLBQYAAAAABgAGAFkBAADR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系3</w:t>
                      </w:r>
                      <w:r>
                        <w:rPr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777240</wp:posOffset>
                </wp:positionV>
                <wp:extent cx="685800" cy="891540"/>
                <wp:effectExtent l="4445" t="4445" r="14605" b="184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Hlk525644747"/>
                            <w:bookmarkStart w:id="1" w:name="_Hlk525644749"/>
                            <w:bookmarkStart w:id="2" w:name="_Hlk525644748"/>
                            <w:bookmarkStart w:id="3" w:name="_Hlk525644746"/>
                            <w:r>
                              <w:rPr>
                                <w:rFonts w:hint="eastAsia"/>
                                <w:sz w:val="24"/>
                              </w:rPr>
                              <w:t>土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木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系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.55pt;margin-top:61.2pt;height:70.2pt;width:54pt;z-index:251984896;mso-width-relative:page;mso-height-relative:page;" fillcolor="#FFFFFF [3201]" filled="t" stroked="t" coordsize="21600,21600" o:gfxdata="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lJR0NgAAAAKAQAADwAAAAAAAAABACAAAAAiAAAAZHJzL2Rvd25y&#10;ZXYueG1sUEsBAhQAFAAAAAgAh07iQAuNRdQ3AgAAawQAAA4AAAAAAAAAAQAgAAAAJwEAAGRycy9l&#10;Mm9Eb2MueG1sUEsFBgAAAAAGAAYAWQEAANA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bookmarkStart w:id="0" w:name="_Hlk525644747"/>
                      <w:bookmarkStart w:id="1" w:name="_Hlk525644749"/>
                      <w:bookmarkStart w:id="2" w:name="_Hlk525644748"/>
                      <w:bookmarkStart w:id="3" w:name="_Hlk525644746"/>
                      <w:r>
                        <w:rPr>
                          <w:rFonts w:hint="eastAsia"/>
                          <w:sz w:val="24"/>
                        </w:rPr>
                        <w:t>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系</w:t>
                      </w:r>
                      <w:bookmarkEnd w:id="0"/>
                      <w:bookmarkEnd w:id="1"/>
                      <w:bookmarkEnd w:id="2"/>
                      <w:bookmarkEnd w:id="3"/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762000</wp:posOffset>
                </wp:positionV>
                <wp:extent cx="662940" cy="1066800"/>
                <wp:effectExtent l="4445" t="4445" r="1841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电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气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系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5.85pt;margin-top:60pt;height:84pt;width:52.2pt;z-index:252070912;mso-width-relative:page;mso-height-relative:page;" fillcolor="#FFFFFF [3201]" filled="t" stroked="t" coordsize="21600,21600" o:gfxdata="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zMGINcAAAALAQAADwAAAAAAAAABACAAAAAiAAAAZHJzL2Rvd25y&#10;ZXYueG1sUEsBAhQAFAAAAAgAh07iQPCU3bA4AgAAbAQAAA4AAAAAAAAAAQAgAAAAJgEAAGRycy9l&#10;Mm9Eb2MueG1sUEsFBgAAAAAGAAYAWQEAANA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气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系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sz w:val="24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767715</wp:posOffset>
                </wp:positionV>
                <wp:extent cx="594360" cy="1051560"/>
                <wp:effectExtent l="0" t="0" r="15240" b="1524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机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械</w:t>
                            </w:r>
                            <w:proofErr w:type="gramEnd"/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系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30.8pt;margin-top:60.45pt;height:82.8pt;width:46.8pt;z-index:252094464;mso-width-relative:page;mso-height-relative:page;" fillcolor="#FFFFFF [3201]" filled="t" stroked="f" coordsize="21600,21600" o:gfxdata="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A/MstYAAAALAQAADwAAAAAAAAABACAAAAAiAAAAZHJzL2Rvd25yZXYueG1s&#10;UEsBAhQAFAAAAAgAh07iQNDqxrUzAgAAQwQAAA4AAAAAAAAAAQAgAAAAJQ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系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>
                        <w:rPr>
                          <w:sz w:val="24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342900</wp:posOffset>
                </wp:positionV>
                <wp:extent cx="899160" cy="1767840"/>
                <wp:effectExtent l="6350" t="6350" r="8890" b="1651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7pt;margin-top:27pt;height:139.2pt;width:70.8pt;z-index:251423744;v-text-anchor:middle;mso-width-relative:page;mso-height-relative:page;" fillcolor="#FFFFFF [3201]" filled="t" stroked="t" coordsize="21600,21600" o:gfxdata="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UFq/H1wAAAAoBAAAP&#10;AAAAAAAAAAEAIAAAACIAAABkcnMvZG93bnJldi54bWxQSwECFAAUAAAACACHTuJA/ZKgaFICAACo&#10;BAAADgAAAAAAAAABACAAAAAmAQAAZHJzL2Uyb0RvYy54bWxQSwUGAAAAAAYABgBZAQAA6g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249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342900</wp:posOffset>
                </wp:positionV>
                <wp:extent cx="906780" cy="1767840"/>
                <wp:effectExtent l="6350" t="6350" r="2032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767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13.8pt;margin-top:27pt;height:139.2pt;width:71.4pt;z-index:251242496;v-text-anchor:middle;mso-width-relative:page;mso-height-relative:page;" fillcolor="#FFFFFF [3201]" filled="t" stroked="t" coordsize="21600,21600" o:gfxdata="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QCVHK2AAAAAoBAAAP&#10;AAAAAAAAAAEAIAAAACIAAABkcnMvZG93bnJldi54bWxQSwECFAAUAAAACACHTuJAVP7RMlECAACo&#10;BAAADgAAAAAAAAABACAAAAAn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342900</wp:posOffset>
                </wp:positionV>
                <wp:extent cx="765810" cy="1836420"/>
                <wp:effectExtent l="6350" t="6350" r="8890" b="241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66.4pt;margin-top:27pt;height:144.6pt;width:60.3pt;z-index:251659264;v-text-anchor:middle;mso-width-relative:page;mso-height-relative:page;" fillcolor="#FFFFFF" filled="t" stroked="t" coordsize="21600,21600" o:gfxdata="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gnEc2AAAAAoBAAAPAAAAAAAAAAEAIAAAACIAAABkcnMvZG93bnJldi54bWxQSwEC&#10;FAAUAAAACACHTuJAsDNasWYCAADGBAAADgAAAAAAAAABACAAAAAn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342900</wp:posOffset>
                </wp:positionV>
                <wp:extent cx="548640" cy="1836420"/>
                <wp:effectExtent l="6350" t="6350" r="16510" b="241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83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23.2pt;margin-top:27pt;height:144.6pt;width:43.2pt;z-index:251553792;v-text-anchor:middle;mso-width-relative:page;mso-height-relative:page;" fillcolor="#FFFFFF [3201]" filled="t" stroked="t" coordsize="21600,21600" o:gfxdata="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x8sc3YAAAACgEA&#10;AA8AAAAAAAAAAQAgAAAAIgAAAGRycy9kb3ducmV2LnhtbFBLAQIUABQAAAAIAIdO4kAgjeIeUwIA&#10;AKgEAAAOAAAAAAAAAAEAIAAAACcBAABkcnMvZTJvRG9jLnhtbFBLBQYAAAAABgAGAFkBAADsBQAA&#10;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342900</wp:posOffset>
                </wp:positionV>
                <wp:extent cx="708660" cy="1767840"/>
                <wp:effectExtent l="6350" t="6350" r="8890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76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6.6pt;margin-top:27pt;height:139.2pt;width:55.8pt;z-index:251923456;v-text-anchor:middle;mso-width-relative:page;mso-height-relative:page;" fillcolor="#FFFFFF" filled="t" stroked="t" coordsize="21600,21600" o:gfxdata="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9o6ubXAAAACgEAAA8AAAAAAAAAAQAgAAAAIgAAAGRycy9kb3ducmV2LnhtbFBL&#10;AQIUABQAAAAIAIdO4kCjsx37aQIAANoEAAAOAAAAAAAAAAEAIAAAACYBAABkcnMvZTJvRG9jLnht&#10;bFBLBQYAAAAABgAGAFkBAAABBg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0371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2872740</wp:posOffset>
                </wp:positionV>
                <wp:extent cx="1711960" cy="533400"/>
                <wp:effectExtent l="4445" t="5080" r="17145" b="1397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346F47" w:rsidRDefault="00C817DF">
                            <w:pPr>
                              <w:ind w:firstLineChars="250" w:firstLine="7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土木系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194</w:t>
                            </w:r>
                          </w:p>
                          <w:p w:rsidR="00346F47" w:rsidRDefault="00346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15.2pt;margin-top:226.2pt;height:42pt;width:134.8pt;mso-wrap-distance-bottom:3.6pt;mso-wrap-distance-left:9pt;mso-wrap-distance-right:9pt;mso-wrap-distance-top:3.6pt;z-index:252403712;mso-width-relative:page;mso-height-relative:page;" fillcolor="#FFFFFF" filled="t" stroked="t" coordsize="21600,21600" o:gfxdata="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g3BbtgAAAAL&#10;AQAADwAAAAAAAAABACAAAAAiAAAAZHJzL2Rvd25yZXYueG1sUEsBAhQAFAAAAAgAh07iQA7OQ0Yc&#10;AgAALgQAAA4AAAAAAAAAAQAgAAAAJwEAAGRycy9lMm9Eb2MueG1sUEsFBgAAAAAGAAYAWQEAALUF&#10;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00" w:firstLineChars="2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土木系</w:t>
                      </w:r>
                      <w:r>
                        <w:rPr>
                          <w:sz w:val="28"/>
                          <w:szCs w:val="28"/>
                        </w:rPr>
                        <w:t>194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2529840</wp:posOffset>
                </wp:positionV>
                <wp:extent cx="3759835" cy="1097280"/>
                <wp:effectExtent l="6350" t="6350" r="24765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835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0.8pt;margin-top:199.2pt;height:86.4pt;width:296.05pt;z-index:252315648;v-text-anchor:middle;mso-width-relative:page;mso-height-relative:page;" fillcolor="#FFFFFF" filled="t" stroked="t" coordsize="21600,21600" o:gfxdata="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xUf6bYAAAACgEAAA8AAAAAAAAAAQAgAAAAIgAAAGRycy9kb3ducmV2Lnht&#10;bFBLAQIUABQAAAAIAIdO4kDF7kfjawIAANsEAAAOAAAAAAAAAAEAIAAAACcBAABkcnMvZTJvRG9j&#10;LnhtbFBLBQYAAAAABgAGAFkBAAAEBg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3238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952500</wp:posOffset>
                </wp:positionV>
                <wp:extent cx="342900" cy="1404620"/>
                <wp:effectExtent l="4445" t="4445" r="14605" b="19685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346F47" w:rsidRDefault="00C817DF">
                            <w:r>
                              <w:rPr>
                                <w:rFonts w:hint="eastAsia"/>
                              </w:rPr>
                              <w:t>过道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88.4pt;margin-top:75pt;height:110.6pt;width:27pt;mso-wrap-distance-bottom:3.6pt;mso-wrap-distance-left:9pt;mso-wrap-distance-right:9pt;mso-wrap-distance-top:3.6pt;z-index:252432384;mso-width-relative:page;mso-height-relative:margin;mso-height-percent:200;" fillcolor="#FFFFFF" filled="t" stroked="t" coordsize="21600,21600" o:gfxdata="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LEmlTZAAAA&#10;CwEAAA8AAAAAAAAAAQAgAAAAIgAAAGRycy9kb3ducmV2LnhtbFBLAQIUABQAAAAIAIdO4kDbeYUf&#10;HAIAAC4EAAAOAAAAAAAAAAEAIAAAACgBAABkcnMvZTJvRG9jLnhtbFBLBQYAAAAABgAGAFkBAAC2&#10;BQAAAAA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过道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4944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3063240</wp:posOffset>
                </wp:positionV>
                <wp:extent cx="312420" cy="541020"/>
                <wp:effectExtent l="4445" t="4445" r="6985" b="698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346F47" w:rsidRDefault="00346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9.6pt;margin-top:241.2pt;height:42.6pt;width:24.6pt;mso-wrap-distance-bottom:3.6pt;mso-wrap-distance-left:9pt;mso-wrap-distance-right:9pt;mso-wrap-distance-top:3.6pt;z-index:252349440;mso-width-relative:page;mso-height-relative:page;" fillcolor="#FFFFFF" filled="t" stroked="t" coordsize="21600,21600" o:gfxdata="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iTittgAAAAJAQAA&#10;DwAAAAAAAAABACAAAAAiAAAAZHJzL2Rvd25yZXYueG1sUEsBAhQAFAAAAAgAh07iQENkfPEZAgAA&#10;LgQAAA4AAAAAAAAAAQAgAAAAJwEAAGRycy9lMm9Eb2MueG1sUEsFBgAAAAAGAAYAWQEAALIFAAAA&#10;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过道</w:t>
      </w: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rFonts w:hint="eastAsia"/>
        </w:rPr>
        <w:t>过道</w:t>
      </w:r>
    </w:p>
    <w:p w:rsidR="00346F47" w:rsidRDefault="00C817DF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135255</wp:posOffset>
                </wp:positionV>
                <wp:extent cx="1083945" cy="1836420"/>
                <wp:effectExtent l="6350" t="6350" r="14605" b="241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25.05pt;margin-top:10.65pt;height:144.6pt;width:85.35pt;z-index:251774976;v-text-anchor:middle;mso-width-relative:page;mso-height-relative:page;" fillcolor="#FFFFFF" filled="t" stroked="t" coordsize="21600,21600" o:gfxdata="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qPa2W2AAAAAoBAAAPAAAAAAAAAAEAIAAAACIAAABkcnMvZG93bnJldi54&#10;bWxQSwECFAAUAAAACACHTuJAboibjmwCAADbBAAADgAAAAAAAAABACAAAAAnAQAAZHJzL2Uyb0Rv&#10;Yy54bWxQSwUGAAAAAAYABgBZAQAABQY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148590</wp:posOffset>
                </wp:positionV>
                <wp:extent cx="771525" cy="1837690"/>
                <wp:effectExtent l="4445" t="4445" r="5080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23105" y="4449445"/>
                          <a:ext cx="771525" cy="183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47" w:rsidRDefault="00346F47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</w:p>
                          <w:p w:rsidR="00346F47" w:rsidRDefault="00C817DF">
                            <w:pPr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计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算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机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系</w:t>
                            </w:r>
                          </w:p>
                          <w:p w:rsidR="00346F47" w:rsidRDefault="00C817DF">
                            <w:pPr>
                              <w:jc w:val="center"/>
                              <w:rPr>
                                <w:rFonts w:ascii="宋体" w:eastAsia="宋体" w:hAnsi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Cs w:val="21"/>
                              </w:rPr>
                              <w:t>630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66.15pt;margin-top:11.7pt;height:144.7pt;width:60.75pt;z-index:252433408;mso-width-relative:page;mso-height-relative:page;" fillcolor="#FFFFFF [3201]" filled="t" stroked="t" coordsize="21600,21600" o:gfxdata="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5n+K7WAAAACgEAAA8AAAAAAAAA&#10;AQAgAAAAIgAAAGRycy9kb3ducmV2LnhtbFBLAQIUABQAAAAIAIdO4kCArkyPTAIAAHc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计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算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系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630</w:t>
                      </w:r>
                    </w:p>
                  </w:txbxContent>
                </v:textbox>
              </v:shape>
            </w:pict>
          </mc:Fallback>
        </mc:AlternateContent>
      </w:r>
    </w:p>
    <w:p w:rsidR="00346F47" w:rsidRDefault="00C817DF">
      <w:r>
        <w:rPr>
          <w:rFonts w:hint="eastAsia"/>
        </w:rPr>
        <w:t xml:space="preserve"> </w:t>
      </w:r>
    </w:p>
    <w:p w:rsidR="00346F47" w:rsidRDefault="00346F47"/>
    <w:p w:rsidR="00346F47" w:rsidRDefault="00C817DF">
      <w:r>
        <w:rPr>
          <w:rFonts w:hint="eastAsia"/>
        </w:rPr>
        <w:t xml:space="preserve"> </w:t>
      </w:r>
    </w:p>
    <w:p w:rsidR="00346F47" w:rsidRDefault="00C817DF">
      <w:r>
        <w:rPr>
          <w:rFonts w:hint="eastAsia"/>
        </w:rPr>
        <w:t xml:space="preserve"> </w:t>
      </w:r>
    </w:p>
    <w:p w:rsidR="00346F47" w:rsidRDefault="00346F47"/>
    <w:p w:rsidR="00346F47" w:rsidRDefault="00346F47"/>
    <w:p w:rsidR="00346F47" w:rsidRDefault="00346F47"/>
    <w:p w:rsidR="00346F47" w:rsidRDefault="00346F47"/>
    <w:p w:rsidR="00346F47" w:rsidRDefault="00346F47"/>
    <w:p w:rsidR="00346F47" w:rsidRDefault="00C817DF">
      <w:pPr>
        <w:ind w:firstLineChars="1700" w:firstLine="3570"/>
        <w:rPr>
          <w:sz w:val="24"/>
        </w:rPr>
      </w:pPr>
      <w:r>
        <w:rPr>
          <w:rFonts w:hint="eastAsia"/>
        </w:rPr>
        <w:t xml:space="preserve"> </w:t>
      </w:r>
      <w:r>
        <w:rPr>
          <w:sz w:val="28"/>
          <w:szCs w:val="28"/>
        </w:rPr>
        <w:t>二楼</w:t>
      </w:r>
    </w:p>
    <w:p w:rsidR="00346F47" w:rsidRDefault="00346F47"/>
    <w:p w:rsidR="00346F47" w:rsidRDefault="00346F47"/>
    <w:p w:rsidR="00346F47" w:rsidRDefault="00346F47"/>
    <w:p w:rsidR="00346F47" w:rsidRDefault="00346F47"/>
    <w:p w:rsidR="00346F47" w:rsidRDefault="00346F47"/>
    <w:p w:rsidR="00346F47" w:rsidRDefault="00346F47"/>
    <w:p w:rsidR="00346F47" w:rsidRDefault="00346F47"/>
    <w:p w:rsidR="00346F47" w:rsidRDefault="00346F47"/>
    <w:p w:rsidR="00346F47" w:rsidRDefault="00346F47"/>
    <w:p w:rsidR="00346F47" w:rsidRDefault="00346F47"/>
    <w:p w:rsidR="00346F47" w:rsidRDefault="00346F47"/>
    <w:p w:rsidR="00346F47" w:rsidRDefault="00C817DF">
      <w:r>
        <w:rPr>
          <w:rFonts w:hint="eastAsia"/>
        </w:rPr>
        <w:t xml:space="preserve"> </w:t>
      </w:r>
    </w:p>
    <w:p w:rsidR="00346F47" w:rsidRDefault="00346F47"/>
    <w:p w:rsidR="00346F47" w:rsidRDefault="00346F47"/>
    <w:p w:rsidR="00346F47" w:rsidRDefault="00346F47">
      <w:bookmarkStart w:id="4" w:name="_GoBack"/>
      <w:bookmarkEnd w:id="4"/>
    </w:p>
    <w:sectPr w:rsidR="0034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F2B92"/>
    <w:rsid w:val="00346F47"/>
    <w:rsid w:val="00C817DF"/>
    <w:rsid w:val="018117E7"/>
    <w:rsid w:val="0C07417F"/>
    <w:rsid w:val="41343195"/>
    <w:rsid w:val="455019C8"/>
    <w:rsid w:val="54D40E6D"/>
    <w:rsid w:val="5B657856"/>
    <w:rsid w:val="6C836FF2"/>
    <w:rsid w:val="6D535020"/>
    <w:rsid w:val="6D7F2B92"/>
    <w:rsid w:val="74FD31C8"/>
    <w:rsid w:val="78795499"/>
    <w:rsid w:val="7B0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Balloon Text"/>
    <w:basedOn w:val="a"/>
    <w:link w:val="Char"/>
    <w:rsid w:val="00C817DF"/>
    <w:rPr>
      <w:sz w:val="18"/>
      <w:szCs w:val="18"/>
    </w:rPr>
  </w:style>
  <w:style w:type="character" w:customStyle="1" w:styleId="Char">
    <w:name w:val="批注框文本 Char"/>
    <w:basedOn w:val="a0"/>
    <w:link w:val="a5"/>
    <w:rsid w:val="00C817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Balloon Text"/>
    <w:basedOn w:val="a"/>
    <w:link w:val="Char"/>
    <w:rsid w:val="00C817DF"/>
    <w:rPr>
      <w:sz w:val="18"/>
      <w:szCs w:val="18"/>
    </w:rPr>
  </w:style>
  <w:style w:type="character" w:customStyle="1" w:styleId="Char">
    <w:name w:val="批注框文本 Char"/>
    <w:basedOn w:val="a0"/>
    <w:link w:val="a5"/>
    <w:rsid w:val="00C817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创造经典</dc:creator>
  <cp:lastModifiedBy>微软用户</cp:lastModifiedBy>
  <cp:revision>2</cp:revision>
  <dcterms:created xsi:type="dcterms:W3CDTF">2018-09-25T02:30:00Z</dcterms:created>
  <dcterms:modified xsi:type="dcterms:W3CDTF">2018-09-28T11:50:00Z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