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2016、2017年分校校园技术应用项目名单</w:t>
      </w:r>
    </w:p>
    <w:tbl>
      <w:tblPr>
        <w:tblStyle w:val="3"/>
        <w:tblW w:w="13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859"/>
        <w:gridCol w:w="8346"/>
        <w:gridCol w:w="130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XYJS2016001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建筑防水施工工艺及堵漏技术研究-以学校1#、2#学生宿舍楼为例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XYJS2016002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学生公寓防水补漏施工工艺标准研究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XYJS2016003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教师专业发展信息平台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XYJS2017001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生物浮床治理空港校区富营养化景观水体的研究与实践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马华菊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XYJS2017002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基于云计算的校园故障报修管理系统研究与实现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XYJS2017003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手势感应虚拟触屏辅助教学系统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XYJS2017004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空港校区主体建筑室内公共空间艺术形象设计与策划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梁庆国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XYJS2017005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桂林理工大学南宁空港校区创建AAA级慧智园景区项目可行性研究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劳国炜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XYJS2017006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智能校园照明管理系统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XYJS2017007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南宁分校实验实训安全管理平台研究与实现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XYJS2017008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基于安卓移动客户端的教师助手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XYJS2017009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基于物联网技术的无公害蔬菜种植解决方案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吕金阳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26E19"/>
    <w:rsid w:val="1BB26E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2018-05-07T02:43:00Z</dcterms:created>
  <dc:creator>雨菲</dc:creator>
  <cp:lastModifiedBy>雨菲</cp:lastModifiedBy>
  <dcterms:modified xsi:type="dcterms:W3CDTF">2018-05-07T02:44:06Z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